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00" w:lineRule="exact"/>
        <w:jc w:val="both"/>
        <w:rPr>
          <w:rFonts w:ascii="Times New Roman" w:hAnsi="Times New Roman" w:eastAsia="方正仿宋简体"/>
          <w:b/>
          <w:bCs/>
          <w:sz w:val="30"/>
          <w:szCs w:val="30"/>
        </w:rPr>
      </w:pPr>
      <w:r>
        <w:rPr>
          <w:rFonts w:ascii="Times New Roman" w:hAnsi="Times New Roman" w:eastAsia="方正仿宋简体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方正仿宋简体"/>
          <w:b/>
          <w:bCs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widowControl w:val="0"/>
        <w:adjustRightInd w:val="0"/>
        <w:snapToGrid w:val="0"/>
        <w:spacing w:line="500" w:lineRule="exact"/>
        <w:jc w:val="center"/>
        <w:rPr>
          <w:rFonts w:hint="eastAsia" w:ascii="方正大标宋简体" w:hAnsi="宋体" w:eastAsia="方正大标宋简体" w:cs="宋体"/>
          <w:b/>
          <w:bCs/>
          <w:sz w:val="32"/>
          <w:szCs w:val="32"/>
        </w:rPr>
      </w:pP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eastAsia="zh-CN"/>
        </w:rPr>
        <w:t>2018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</w:rPr>
        <w:t>年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eastAsia="zh-CN"/>
        </w:rPr>
        <w:t>团中央“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</w:rPr>
        <w:t>三下乡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eastAsia="zh-CN"/>
        </w:rPr>
        <w:t>”官网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  <w:lang w:val="en-US" w:eastAsia="zh-CN"/>
        </w:rPr>
        <w:t>组图稿件</w:t>
      </w:r>
      <w:r>
        <w:rPr>
          <w:rFonts w:hint="eastAsia" w:ascii="方正大标宋简体" w:hAnsi="宋体" w:eastAsia="方正大标宋简体" w:cs="宋体"/>
          <w:b/>
          <w:bCs/>
          <w:sz w:val="32"/>
          <w:szCs w:val="32"/>
        </w:rPr>
        <w:t>说明文档</w:t>
      </w:r>
    </w:p>
    <w:tbl>
      <w:tblPr>
        <w:tblStyle w:val="3"/>
        <w:tblpPr w:leftFromText="180" w:rightFromText="180" w:vertAnchor="text" w:horzAnchor="page" w:tblpX="1787" w:tblpY="490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134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稿件标题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color w:val="595959"/>
                <w:sz w:val="24"/>
                <w:szCs w:val="24"/>
              </w:rPr>
              <w:t>10-26个汉字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val="en-US" w:eastAsia="zh-CN"/>
              </w:rPr>
              <w:t>图片编号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eastAsia="zh-CN"/>
              </w:rPr>
              <w:t>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主要</w:t>
            </w:r>
            <w:r>
              <w:rPr>
                <w:rFonts w:eastAsia="方正仿宋简体"/>
                <w:b/>
                <w:bCs/>
                <w:sz w:val="24"/>
                <w:szCs w:val="24"/>
              </w:rPr>
              <w:t>拍摄者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eastAsia="zh-CN"/>
              </w:rPr>
              <w:t>投稿人</w:t>
            </w: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86" w:firstLineChars="36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86" w:firstLineChars="36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</w:p>
    <w:p>
      <w:pPr>
        <w:adjustRightInd w:val="0"/>
        <w:snapToGrid w:val="0"/>
        <w:spacing w:line="500" w:lineRule="exact"/>
        <w:rPr>
          <w:rFonts w:hint="eastAsia" w:eastAsia="方正仿宋简体"/>
          <w:b/>
          <w:bCs/>
          <w:sz w:val="36"/>
          <w:szCs w:val="36"/>
          <w:lang w:eastAsia="zh-CN"/>
        </w:rPr>
      </w:pPr>
      <w:r>
        <w:rPr>
          <w:rFonts w:hint="eastAsia" w:eastAsia="方正仿宋简体"/>
          <w:b/>
          <w:bCs/>
          <w:sz w:val="36"/>
          <w:szCs w:val="36"/>
          <w:lang w:eastAsia="zh-CN"/>
        </w:rPr>
        <w:t>案例：</w:t>
      </w:r>
    </w:p>
    <w:tbl>
      <w:tblPr>
        <w:tblStyle w:val="3"/>
        <w:tblpPr w:leftFromText="180" w:rightFromText="180" w:vertAnchor="text" w:horzAnchor="page" w:tblpX="1787" w:tblpY="490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134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稿件标题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走进“黑色脊梁”煤矿工人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内容简介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中国青年网北京7月24日电</w:t>
            </w:r>
            <w:r>
              <w:rPr>
                <w:rFonts w:hint="eastAsia"/>
              </w:rPr>
              <w:t>（通讯员 李双宏）煤炭与国计民生息息相关，据国家统计局数据显示，2015年我国煤炭消费量占能源消费总量的64%，煤炭开采和洗选业从业人员达到442.4万人。风驰电掣的列车，飞泻的钢水，闪烁的霓虹，拔地而起的高楼……都离不开煤炭业的发展，更离不开煤矿工人的奉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煤矿工，世界十大危险行业之一。他们头顶晨星走，身披晚霞还，每一次井下工作都是冒着生命危险。他们抡着大板锹、洋镐，开动YT－23苏式掘进机，噪音震得浑身发麻，一天三班倒，阳光成了奢侈品。他们是国家的“黑色脊梁”，是社会的“光明使者”。</w:t>
            </w:r>
          </w:p>
          <w:p>
            <w:pPr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为了进一步了解煤矿工人的工作环境，记录他们的点点滴滴，</w:t>
            </w:r>
            <w:r>
              <w:rPr>
                <w:rFonts w:hint="eastAsia"/>
                <w:lang w:val="en-US" w:eastAsia="zh-CN"/>
              </w:rPr>
              <w:t>7月22</w:t>
            </w:r>
            <w:r>
              <w:rPr>
                <w:rFonts w:hint="eastAsia"/>
              </w:rPr>
              <w:t>日，四川农业大学寻陌团队来到重庆永川，下到矿井，近距离接触这些“黑色脊梁”，用镜头记录下这群可爱的人。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val="en-US" w:eastAsia="zh-CN"/>
              </w:rPr>
              <w:t>图片编号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  <w:lang w:eastAsia="zh-CN"/>
              </w:rPr>
              <w:t>图片说明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疲惫了一整晚，工人们终于可以坐着缆车出矿。矿工工作实行三班倒，每班工作8小时，可是算上准备和进出矿的时间，矿工每班的工作时间几乎都会超过十小时。一晚的疲惫，一途的艰辛，终于在矿口迎来光明，终于在矿口舒气歇息。中国青年网通讯员 李双宏 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t>对于工人来说，矿井下是另外一个世界：阴冷</w:t>
            </w:r>
            <w:r>
              <w:rPr>
                <w:rFonts w:hint="eastAsia"/>
                <w:lang w:eastAsia="zh-CN"/>
              </w:rPr>
              <w:t>、</w:t>
            </w:r>
            <w:r>
              <w:t>黑暗</w:t>
            </w:r>
            <w:r>
              <w:rPr>
                <w:rFonts w:hint="eastAsia"/>
                <w:lang w:eastAsia="zh-CN"/>
              </w:rPr>
              <w:t>、</w:t>
            </w:r>
            <w:r>
              <w:t>潮湿，陪伴他们的只有头顶一盏矿灯。出井那一刻，才是他们真正得以喘息的时候。</w:t>
            </w:r>
            <w:r>
              <w:rPr>
                <w:rFonts w:hint="eastAsia"/>
                <w:lang w:eastAsia="zh-CN"/>
              </w:rPr>
              <w:t>志愿者的到来</w:t>
            </w:r>
            <w:r>
              <w:t>使得矿工感到些许不适，来不及关闭头顶亮了一夜的矿灯，在看到</w:t>
            </w:r>
            <w:r>
              <w:rPr>
                <w:rFonts w:hint="eastAsia"/>
                <w:lang w:eastAsia="zh-CN"/>
              </w:rPr>
              <w:t>志愿者</w:t>
            </w:r>
            <w:r>
              <w:t>时，出井的</w:t>
            </w:r>
            <w:r>
              <w:rPr>
                <w:rFonts w:hint="eastAsia"/>
                <w:lang w:val="en-US" w:eastAsia="zh-CN"/>
              </w:rPr>
              <w:t>疲惫</w:t>
            </w:r>
            <w:r>
              <w:t>姿态已然变成了警惕的眼神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向</w:t>
            </w:r>
            <w:r>
              <w:t>着</w:t>
            </w:r>
            <w:r>
              <w:rPr>
                <w:rFonts w:hint="eastAsia"/>
                <w:lang w:eastAsia="zh-CN"/>
              </w:rPr>
              <w:t>志愿者</w:t>
            </w:r>
            <w:r>
              <w:t>扫来。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t>井下有大量易燃物质，一遇明火就爆炸，出于安全考虑，矿工们在井下时是禁止吸烟的。然而长时间高强度的工作，让吸烟成为了</w:t>
            </w:r>
            <w:r>
              <w:rPr>
                <w:rFonts w:hint="eastAsia"/>
                <w:lang w:val="en-US" w:eastAsia="zh-CN"/>
              </w:rPr>
              <w:t>他们</w:t>
            </w:r>
            <w:r>
              <w:t>放松</w:t>
            </w:r>
            <w:r>
              <w:rPr>
                <w:rFonts w:hint="eastAsia"/>
                <w:lang w:val="en-US" w:eastAsia="zh-CN"/>
              </w:rPr>
              <w:t>和交流</w:t>
            </w:r>
            <w:r>
              <w:t>的重要方式。刚刚结束了连续八小时的高强度作业，为矿友点一支烟，是安慰，是庆祝。也许条件艰苦，工作艰辛，但请让我用一支烟迎接你归来。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t>澡堂，这是每一位矿工出矿后都会去的地方。由于科技的发展，挖矿已从人工转变成机械，但尽管如此，矿工身上还是会铺满矿灰。热水放下，冲去他们一身的尘埃，冲去他们一身的疲惫。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7248" w:type="dxa"/>
            <w:gridSpan w:val="3"/>
            <w:vAlign w:val="center"/>
          </w:tcPr>
          <w:p>
            <w:r>
              <w:t>自救器是一种呼吸保护器具，入井人员在井下遇到火灾或瓦斯事故时</w:t>
            </w:r>
            <w:r>
              <w:rPr>
                <w:rFonts w:hint="eastAsia"/>
                <w:lang w:eastAsia="zh-CN"/>
              </w:rPr>
              <w:t>，</w:t>
            </w:r>
            <w:r>
              <w:t>需用其提供氧气，防止有害气体中毒或缺氧窒息</w:t>
            </w:r>
            <w:r>
              <w:rPr>
                <w:rFonts w:hint="eastAsia"/>
                <w:lang w:eastAsia="zh-CN"/>
              </w:rPr>
              <w:t>。</w:t>
            </w:r>
            <w:r>
              <w:t>安全帽</w:t>
            </w:r>
            <w:r>
              <w:rPr>
                <w:rFonts w:hint="eastAsia"/>
                <w:lang w:eastAsia="zh-CN"/>
              </w:rPr>
              <w:t>、</w:t>
            </w:r>
            <w:r>
              <w:t>矿灯</w:t>
            </w:r>
            <w:r>
              <w:rPr>
                <w:rFonts w:hint="eastAsia"/>
                <w:lang w:eastAsia="zh-CN"/>
              </w:rPr>
              <w:t>、</w:t>
            </w:r>
            <w:r>
              <w:t>自救器</w:t>
            </w:r>
            <w:r>
              <w:rPr>
                <w:rFonts w:hint="eastAsia"/>
                <w:lang w:eastAsia="zh-CN"/>
              </w:rPr>
              <w:t>是</w:t>
            </w:r>
            <w:r>
              <w:t>矿井工人每次下井前都必备</w:t>
            </w:r>
            <w:r>
              <w:rPr>
                <w:rFonts w:hint="eastAsia"/>
                <w:lang w:eastAsia="zh-CN"/>
              </w:rPr>
              <w:t>的</w:t>
            </w:r>
            <w:r>
              <w:t>设备。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7248" w:type="dxa"/>
            <w:gridSpan w:val="3"/>
            <w:vAlign w:val="center"/>
          </w:tcPr>
          <w:p>
            <w:r>
              <w:t>矿井</w:t>
            </w:r>
            <w:r>
              <w:rPr>
                <w:rFonts w:hint="eastAsia"/>
                <w:lang w:eastAsia="zh-CN"/>
              </w:rPr>
              <w:t>口，</w:t>
            </w:r>
            <w:r>
              <w:t>两名煤矿工人在合力推一辆矿车</w:t>
            </w:r>
            <w:r>
              <w:rPr>
                <w:rFonts w:hint="eastAsia"/>
                <w:lang w:eastAsia="zh-CN"/>
              </w:rPr>
              <w:t>，据说一车能装</w:t>
            </w:r>
            <w:r>
              <w:rPr>
                <w:rFonts w:hint="eastAsia"/>
                <w:lang w:val="en-US" w:eastAsia="zh-CN"/>
              </w:rPr>
              <w:t>1000斤煤，</w:t>
            </w:r>
            <w:r>
              <w:t>烈日当空，他们，已经被晒</w:t>
            </w:r>
            <w:r>
              <w:rPr>
                <w:rFonts w:hint="eastAsia"/>
                <w:lang w:val="en-US" w:eastAsia="zh-CN"/>
              </w:rPr>
              <w:t>得</w:t>
            </w:r>
            <w:r>
              <w:t>不想抬头了。不知道是习惯了还是赶时间，他们只顾着低头往前走，任由汗水滴落在沙石上然后蒸发。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7248" w:type="dxa"/>
            <w:gridSpan w:val="3"/>
            <w:vAlign w:val="center"/>
          </w:tcPr>
          <w:p>
            <w:r>
              <w:t>工作做完了，也许是太累了，这名矿井工人在一个堆着钢筋石块的小土堆上</w:t>
            </w:r>
            <w:r>
              <w:rPr>
                <w:rFonts w:hint="eastAsia"/>
                <w:lang w:eastAsia="zh-CN"/>
              </w:rPr>
              <w:t>，直接</w:t>
            </w:r>
            <w:r>
              <w:t>坐了下来</w:t>
            </w:r>
            <w:r>
              <w:rPr>
                <w:rFonts w:hint="eastAsia"/>
                <w:lang w:eastAsia="zh-CN"/>
              </w:rPr>
              <w:t>。</w:t>
            </w:r>
            <w:r>
              <w:t>头顶的烈日，周围的暑气，凌乱的环境都不能阻挡他席地休息。他低着头，不知道是在躲避阳光，还是想抽烟解乏，亦或是累</w:t>
            </w:r>
            <w:r>
              <w:rPr>
                <w:rFonts w:hint="eastAsia"/>
                <w:lang w:val="en-US" w:eastAsia="zh-CN"/>
              </w:rPr>
              <w:t>得</w:t>
            </w:r>
            <w:r>
              <w:t>不想抬头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7248" w:type="dxa"/>
            <w:gridSpan w:val="3"/>
            <w:vAlign w:val="center"/>
          </w:tcPr>
          <w:p>
            <w:r>
              <w:t>这是矿场的一个角落，</w:t>
            </w:r>
            <w:r>
              <w:rPr>
                <w:rFonts w:hint="eastAsia"/>
                <w:lang w:eastAsia="zh-CN"/>
              </w:rPr>
              <w:t>石块、木板、废纸箱，就是他们的床</w:t>
            </w:r>
            <w:r>
              <w:t>。劳累一夜的矿场工人蜷缩着身体稍作休息</w:t>
            </w:r>
            <w:r>
              <w:rPr>
                <w:rFonts w:hint="eastAsia"/>
                <w:lang w:eastAsia="zh-CN"/>
              </w:rPr>
              <w:t>，</w:t>
            </w:r>
            <w:r>
              <w:t>他双手抱臂，裸露着一双宽厚的脚掌，脚上布满了厚厚的硬茧，脚掌的裂纹里还夹杂着黑黑的煤灰，这是一双沧桑的脚掌，是它撑起了家庭的重担。注视着镜头的眼睛略显忧郁，但是里面装着的是真真切切的矿工生活！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7248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一班的矿工已经从井下安全返回地面，只剩下“猴车”（全称为矿山架空乘人索道）在隧道里等候它下一班主人的到来。</w:t>
            </w:r>
            <w:r>
              <w:rPr>
                <w:rFonts w:hint="eastAsia"/>
              </w:rPr>
              <w:t>中国青年网通讯员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李双宏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主要</w:t>
            </w:r>
            <w:r>
              <w:rPr>
                <w:rFonts w:eastAsia="方正仿宋简体"/>
                <w:b/>
                <w:bCs/>
                <w:sz w:val="24"/>
                <w:szCs w:val="24"/>
              </w:rPr>
              <w:t>拍摄者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李双宏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投稿人姓名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李双宏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188856825264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327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1235664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寻陌团队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613C"/>
    <w:rsid w:val="3DED613C"/>
    <w:rsid w:val="4A9D3B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2018-07-06T13:56:00Z</dcterms:created>
  <dc:creator>lenovo</dc:creator>
  <cp:lastModifiedBy>凌萧</cp:lastModifiedBy>
  <dcterms:modified xsi:type="dcterms:W3CDTF">2018-07-10T08:31:22Z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